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57838" w14:textId="77777777" w:rsidR="001E75CA" w:rsidRDefault="003962D4" w:rsidP="00F35DC9">
      <w:pPr>
        <w:tabs>
          <w:tab w:val="right" w:pos="10647"/>
        </w:tabs>
      </w:pPr>
      <w:r>
        <w:rPr>
          <w:noProof/>
          <w:lang w:val="fr-CA" w:eastAsia="fr-CA" w:bidi="ar-SA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2D8CD495" wp14:editId="0EC42DC6">
                <wp:simplePos x="0" y="0"/>
                <wp:positionH relativeFrom="column">
                  <wp:posOffset>171450</wp:posOffset>
                </wp:positionH>
                <wp:positionV relativeFrom="paragraph">
                  <wp:posOffset>-276225</wp:posOffset>
                </wp:positionV>
                <wp:extent cx="6827520" cy="1524000"/>
                <wp:effectExtent l="0" t="0" r="0" b="0"/>
                <wp:wrapNone/>
                <wp:docPr id="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524000"/>
                          <a:chOff x="720" y="1341"/>
                          <a:chExt cx="10752" cy="2400"/>
                        </a:xfrm>
                      </wpg:grpSpPr>
                      <wps:wsp>
                        <wps:cNvPr id="9" name="REC 2"/>
                        <wps:cNvSpPr>
                          <a:spLocks noChangeArrowheads="1"/>
                        </wps:cNvSpPr>
                        <wps:spPr bwMode="auto">
                          <a:xfrm>
                            <a:off x="720" y="1341"/>
                            <a:ext cx="10752" cy="266"/>
                          </a:xfrm>
                          <a:prstGeom prst="rect">
                            <a:avLst/>
                          </a:prstGeom>
                          <a:solidFill>
                            <a:srgbClr val="E1E1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6666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1544"/>
                            <a:ext cx="7695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D99C3" w14:textId="7E383D9F" w:rsidR="009309DE" w:rsidRPr="00450B21" w:rsidRDefault="009309DE" w:rsidP="00450B2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48"/>
                                  <w:szCs w:val="18"/>
                                  <w:u w:val="single"/>
                                  <w:lang w:val="fr-CA"/>
                                </w:rPr>
                              </w:pPr>
                              <w:r w:rsidRPr="00450B21">
                                <w:rPr>
                                  <w:b/>
                                  <w:bCs/>
                                  <w:color w:val="0070C0"/>
                                  <w:sz w:val="48"/>
                                  <w:szCs w:val="18"/>
                                  <w:u w:val="single"/>
                                  <w:lang w:val="fr-CA"/>
                                </w:rPr>
                                <w:t>Groupe</w:t>
                              </w:r>
                              <w:r>
                                <w:rPr>
                                  <w:b/>
                                  <w:bCs/>
                                  <w:color w:val="0070C0"/>
                                  <w:sz w:val="48"/>
                                  <w:szCs w:val="18"/>
                                  <w:u w:val="single"/>
                                  <w:lang w:val="fr-CA"/>
                                </w:rPr>
                                <w:t>___T2</w:t>
                              </w:r>
                              <w:r w:rsidR="00C74C92">
                                <w:rPr>
                                  <w:b/>
                                  <w:bCs/>
                                  <w:color w:val="0070C0"/>
                                  <w:sz w:val="48"/>
                                  <w:szCs w:val="18"/>
                                  <w:u w:val="single"/>
                                  <w:lang w:val="fr-CA"/>
                                </w:rPr>
                                <w:t>3</w:t>
                              </w:r>
                              <w:r w:rsidR="008B7ACE">
                                <w:rPr>
                                  <w:b/>
                                  <w:bCs/>
                                  <w:color w:val="0070C0"/>
                                  <w:sz w:val="48"/>
                                  <w:szCs w:val="18"/>
                                  <w:u w:val="single"/>
                                  <w:lang w:val="fr-CA"/>
                                </w:rPr>
                                <w:t>MTL05</w:t>
                              </w:r>
                              <w:r>
                                <w:rPr>
                                  <w:b/>
                                  <w:bCs/>
                                  <w:color w:val="0070C0"/>
                                  <w:sz w:val="48"/>
                                  <w:szCs w:val="18"/>
                                  <w:u w:val="single"/>
                                  <w:lang w:val="fr-CA"/>
                                </w:rPr>
                                <w:t>_________</w:t>
                              </w:r>
                              <w:r w:rsidRPr="00450B21">
                                <w:rPr>
                                  <w:b/>
                                  <w:bCs/>
                                  <w:color w:val="0070C0"/>
                                  <w:sz w:val="48"/>
                                  <w:szCs w:val="18"/>
                                  <w:u w:val="single"/>
                                  <w:lang w:val="fr-CA"/>
                                </w:rPr>
                                <w:t xml:space="preserve"> </w:t>
                              </w:r>
                            </w:p>
                            <w:p w14:paraId="03C0934D" w14:textId="1DD2D0BE" w:rsidR="009309DE" w:rsidRPr="00F35DC9" w:rsidRDefault="009309DE" w:rsidP="00450B2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  <w:lang w:val="fr-CA"/>
                                </w:rPr>
                              </w:pPr>
                              <w:r w:rsidRPr="001B1B4B"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  <w:lang w:val="fr-CA"/>
                                </w:rPr>
                                <w:t>Date du stage: d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  <w:lang w:val="fr-CA"/>
                                </w:rPr>
                                <w:t xml:space="preserve">u </w:t>
                              </w:r>
                              <w:r w:rsidR="00F7419B"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  <w:lang w:val="fr-CA"/>
                                </w:rPr>
                                <w:t>09-05-24 au 23-05-24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  <w:lang w:val="fr-CA"/>
                                </w:rPr>
                                <w:t xml:space="preserve"> ________</w:t>
                              </w:r>
                              <w:r w:rsidRPr="001B1B4B"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u w:val="single"/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01" y="2908"/>
                            <a:ext cx="840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5283B" w14:textId="77777777" w:rsidR="009309DE" w:rsidRPr="00450B21" w:rsidRDefault="009309DE" w:rsidP="00450B21">
                              <w:pPr>
                                <w:pStyle w:val="Masthead"/>
                                <w:jc w:val="center"/>
                                <w:rPr>
                                  <w:color w:val="auto"/>
                                  <w:sz w:val="40"/>
                                  <w:lang w:val="fr-CA"/>
                                </w:rPr>
                              </w:pPr>
                              <w:r w:rsidRPr="00450B21">
                                <w:rPr>
                                  <w:color w:val="auto"/>
                                  <w:sz w:val="40"/>
                                  <w:lang w:val="fr-CA"/>
                                </w:rPr>
                                <w:t>Ai</w:t>
                              </w:r>
                              <w:r>
                                <w:rPr>
                                  <w:color w:val="auto"/>
                                  <w:sz w:val="40"/>
                                  <w:lang w:val="fr-CA"/>
                                </w:rPr>
                                <w:t>de-mémoire afin de bien réussir</w:t>
                              </w:r>
                              <w:r w:rsidRPr="00450B21">
                                <w:rPr>
                                  <w:color w:val="auto"/>
                                  <w:sz w:val="40"/>
                                  <w:lang w:val="fr-CA"/>
                                </w:rPr>
                                <w:t xml:space="preserve"> son stage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CD495" id="Group 242" o:spid="_x0000_s1026" style="position:absolute;margin-left:13.5pt;margin-top:-21.75pt;width:537.6pt;height:120pt;z-index:251609088" coordorigin="720,1341" coordsize="10752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">
                <v:rect id="REC 2" o:spid="_x0000_s1027" style="position:absolute;left:720;top:1341;width:1075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" fillcolor="#e1e1d7" stroked="f" strokecolor="#663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045;top:1544;width:7695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BBD99C3" w14:textId="7E383D9F" w:rsidR="009309DE" w:rsidRPr="00450B21" w:rsidRDefault="009309DE" w:rsidP="00450B21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  <w:color w:val="0070C0"/>
                            <w:sz w:val="48"/>
                            <w:szCs w:val="18"/>
                            <w:u w:val="single"/>
                            <w:lang w:val="fr-CA"/>
                          </w:rPr>
                        </w:pPr>
                        <w:r w:rsidRPr="00450B21">
                          <w:rPr>
                            <w:b/>
                            <w:bCs/>
                            <w:color w:val="0070C0"/>
                            <w:sz w:val="48"/>
                            <w:szCs w:val="18"/>
                            <w:u w:val="single"/>
                            <w:lang w:val="fr-CA"/>
                          </w:rPr>
                          <w:t>Groupe</w:t>
                        </w:r>
                        <w:r>
                          <w:rPr>
                            <w:b/>
                            <w:bCs/>
                            <w:color w:val="0070C0"/>
                            <w:sz w:val="48"/>
                            <w:szCs w:val="18"/>
                            <w:u w:val="single"/>
                            <w:lang w:val="fr-CA"/>
                          </w:rPr>
                          <w:t>___T2</w:t>
                        </w:r>
                        <w:r w:rsidR="00C74C92">
                          <w:rPr>
                            <w:b/>
                            <w:bCs/>
                            <w:color w:val="0070C0"/>
                            <w:sz w:val="48"/>
                            <w:szCs w:val="18"/>
                            <w:u w:val="single"/>
                            <w:lang w:val="fr-CA"/>
                          </w:rPr>
                          <w:t>3</w:t>
                        </w:r>
                        <w:r w:rsidR="008B7ACE">
                          <w:rPr>
                            <w:b/>
                            <w:bCs/>
                            <w:color w:val="0070C0"/>
                            <w:sz w:val="48"/>
                            <w:szCs w:val="18"/>
                            <w:u w:val="single"/>
                            <w:lang w:val="fr-CA"/>
                          </w:rPr>
                          <w:t>MTL05</w:t>
                        </w:r>
                        <w:r>
                          <w:rPr>
                            <w:b/>
                            <w:bCs/>
                            <w:color w:val="0070C0"/>
                            <w:sz w:val="48"/>
                            <w:szCs w:val="18"/>
                            <w:u w:val="single"/>
                            <w:lang w:val="fr-CA"/>
                          </w:rPr>
                          <w:t>_________</w:t>
                        </w:r>
                        <w:r w:rsidRPr="00450B21">
                          <w:rPr>
                            <w:b/>
                            <w:bCs/>
                            <w:color w:val="0070C0"/>
                            <w:sz w:val="48"/>
                            <w:szCs w:val="18"/>
                            <w:u w:val="single"/>
                            <w:lang w:val="fr-CA"/>
                          </w:rPr>
                          <w:t xml:space="preserve"> </w:t>
                        </w:r>
                      </w:p>
                      <w:p w14:paraId="03C0934D" w14:textId="1DD2D0BE" w:rsidR="009309DE" w:rsidRPr="00F35DC9" w:rsidRDefault="009309DE" w:rsidP="00450B21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  <w:lang w:val="fr-CA"/>
                          </w:rPr>
                        </w:pPr>
                        <w:r w:rsidRPr="001B1B4B"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  <w:lang w:val="fr-CA"/>
                          </w:rPr>
                          <w:t>Date du stage: d</w:t>
                        </w:r>
                        <w:r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  <w:lang w:val="fr-CA"/>
                          </w:rPr>
                          <w:t xml:space="preserve">u </w:t>
                        </w:r>
                        <w:r w:rsidR="00F7419B"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  <w:lang w:val="fr-CA"/>
                          </w:rPr>
                          <w:t>09-05-24 au 23-05-24</w:t>
                        </w:r>
                        <w:r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  <w:lang w:val="fr-CA"/>
                          </w:rPr>
                          <w:t xml:space="preserve"> ________</w:t>
                        </w:r>
                        <w:r w:rsidRPr="001B1B4B"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  <w:u w:val="single"/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29" type="#_x0000_t202" style="position:absolute;left:2901;top:2908;width:8404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" filled="f" stroked="f" strokecolor="white">
                  <v:textbox inset="0,0,0,0">
                    <w:txbxContent>
                      <w:p w14:paraId="59E5283B" w14:textId="77777777" w:rsidR="009309DE" w:rsidRPr="00450B21" w:rsidRDefault="009309DE" w:rsidP="00450B21">
                        <w:pPr>
                          <w:pStyle w:val="Masthead"/>
                          <w:jc w:val="center"/>
                          <w:rPr>
                            <w:color w:val="auto"/>
                            <w:sz w:val="40"/>
                            <w:lang w:val="fr-CA"/>
                          </w:rPr>
                        </w:pPr>
                        <w:r w:rsidRPr="00450B21">
                          <w:rPr>
                            <w:color w:val="auto"/>
                            <w:sz w:val="40"/>
                            <w:lang w:val="fr-CA"/>
                          </w:rPr>
                          <w:t>Ai</w:t>
                        </w:r>
                        <w:r>
                          <w:rPr>
                            <w:color w:val="auto"/>
                            <w:sz w:val="40"/>
                            <w:lang w:val="fr-CA"/>
                          </w:rPr>
                          <w:t>de-mémoire afin de bien réussir</w:t>
                        </w:r>
                        <w:r w:rsidRPr="00450B21">
                          <w:rPr>
                            <w:color w:val="auto"/>
                            <w:sz w:val="40"/>
                            <w:lang w:val="fr-CA"/>
                          </w:rPr>
                          <w:t xml:space="preserve"> son stage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08FD">
        <w:rPr>
          <w:noProof/>
          <w:lang w:val="fr-CA" w:eastAsia="fr-CA" w:bidi="ar-SA"/>
        </w:rPr>
        <w:drawing>
          <wp:inline distT="0" distB="0" distL="0" distR="0" wp14:anchorId="171CD003" wp14:editId="4764B6B7">
            <wp:extent cx="1862919" cy="811039"/>
            <wp:effectExtent l="0" t="0" r="4445" b="8255"/>
            <wp:docPr id="1073741828" name="officeArt object" descr="C:\Users\alariee\Desktop\LOGO\CFTR-logo_cou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C:\Users\alariee\Desktop\LOGO\CFTR-logo_coul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4047" cy="811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F35DC9">
        <w:tab/>
      </w:r>
    </w:p>
    <w:p w14:paraId="2331A1BC" w14:textId="77777777" w:rsidR="001E75CA" w:rsidRDefault="001E75CA"/>
    <w:p w14:paraId="42167546" w14:textId="77777777" w:rsidR="001E75CA" w:rsidRDefault="001E75CA"/>
    <w:p w14:paraId="729DDF4F" w14:textId="0BE387A4" w:rsidR="001E75CA" w:rsidRDefault="008B7ACE">
      <w:r>
        <w:rPr>
          <w:noProof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 wp14:anchorId="0816F1BE" wp14:editId="0265FD50">
                <wp:simplePos x="0" y="0"/>
                <wp:positionH relativeFrom="page">
                  <wp:posOffset>533400</wp:posOffset>
                </wp:positionH>
                <wp:positionV relativeFrom="page">
                  <wp:posOffset>2905125</wp:posOffset>
                </wp:positionV>
                <wp:extent cx="1847850" cy="303657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03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9BFA1" w14:textId="77777777" w:rsidR="009309DE" w:rsidRDefault="009309DE" w:rsidP="00450B21">
                            <w:pPr>
                              <w:pStyle w:val="Retraitcorpsdetexte"/>
                              <w:spacing w:before="120" w:line="240" w:lineRule="auto"/>
                              <w:rPr>
                                <w:b/>
                                <w:color w:val="FFFFFF"/>
                                <w:sz w:val="20"/>
                                <w:szCs w:val="28"/>
                                <w:lang w:val="fr-FR"/>
                              </w:rPr>
                            </w:pPr>
                            <w:r w:rsidRPr="00450B21">
                              <w:rPr>
                                <w:b/>
                                <w:color w:val="FFFFFF"/>
                                <w:sz w:val="20"/>
                                <w:szCs w:val="28"/>
                                <w:lang w:val="fr-FR"/>
                              </w:rPr>
                              <w:t>Responsable de stage :</w:t>
                            </w:r>
                          </w:p>
                          <w:p w14:paraId="39796412" w14:textId="77777777" w:rsidR="009309DE" w:rsidRPr="00450B21" w:rsidRDefault="009309DE" w:rsidP="00450B21">
                            <w:pPr>
                              <w:pStyle w:val="Retraitcorpsdetexte"/>
                              <w:spacing w:before="120" w:line="240" w:lineRule="auto"/>
                              <w:rPr>
                                <w:b/>
                                <w:color w:val="FFFFFF"/>
                                <w:sz w:val="20"/>
                                <w:szCs w:val="28"/>
                                <w:lang w:val="fr-FR"/>
                              </w:rPr>
                            </w:pPr>
                          </w:p>
                          <w:p w14:paraId="0100E58D" w14:textId="2E2C3F26" w:rsidR="009309DE" w:rsidRPr="00450B21" w:rsidRDefault="008B7ACE" w:rsidP="00655639">
                            <w:pPr>
                              <w:pStyle w:val="Retraitcorpsdetexte"/>
                              <w:spacing w:before="120" w:line="240" w:lineRule="auto"/>
                              <w:rPr>
                                <w:b/>
                                <w:color w:val="FFFFFF"/>
                                <w:sz w:val="32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28"/>
                                <w:lang w:val="fr-FR"/>
                              </w:rPr>
                              <w:t>Alain Lévesque</w:t>
                            </w:r>
                          </w:p>
                          <w:p w14:paraId="1A7311FD" w14:textId="3EDF9941" w:rsidR="009309DE" w:rsidRPr="00F7419B" w:rsidRDefault="008B7ACE" w:rsidP="00655639">
                            <w:pPr>
                              <w:pStyle w:val="Retraitcorpsdetexte"/>
                              <w:spacing w:before="120" w:line="240" w:lineRule="auto"/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fr-FR"/>
                              </w:rPr>
                            </w:pPr>
                            <w:hyperlink r:id="rId11" w:history="1">
                              <w:r w:rsidRPr="00F7419B">
                                <w:rPr>
                                  <w:rStyle w:val="Hyperlien"/>
                                  <w:b/>
                                  <w:sz w:val="16"/>
                                  <w:szCs w:val="16"/>
                                  <w:lang w:val="fr-FR"/>
                                </w:rPr>
                                <w:t>levesquea@cssrdn.gouv.qc.ca</w:t>
                              </w:r>
                            </w:hyperlink>
                          </w:p>
                          <w:p w14:paraId="4B85E07E" w14:textId="77777777" w:rsidR="009309DE" w:rsidRPr="00450B21" w:rsidRDefault="009309DE" w:rsidP="00655639">
                            <w:pPr>
                              <w:pStyle w:val="Retraitcorpsdetexte"/>
                              <w:spacing w:before="120" w:line="240" w:lineRule="auto"/>
                              <w:ind w:left="0" w:firstLine="0"/>
                              <w:rPr>
                                <w:b/>
                                <w:color w:val="FFFFFF"/>
                                <w:sz w:val="20"/>
                                <w:szCs w:val="28"/>
                                <w:lang w:val="fr-FR"/>
                              </w:rPr>
                            </w:pPr>
                          </w:p>
                          <w:p w14:paraId="6A020EFC" w14:textId="77777777" w:rsidR="009309DE" w:rsidRPr="00450B21" w:rsidRDefault="009309DE" w:rsidP="00655639">
                            <w:pPr>
                              <w:pStyle w:val="Retraitcorpsdetexte"/>
                              <w:spacing w:before="120" w:line="240" w:lineRule="auto"/>
                              <w:ind w:left="0" w:firstLine="0"/>
                              <w:rPr>
                                <w:b/>
                                <w:color w:val="FFFFFF"/>
                                <w:sz w:val="24"/>
                                <w:szCs w:val="28"/>
                                <w:lang w:val="fr-FR"/>
                              </w:rPr>
                            </w:pPr>
                            <w:r w:rsidRPr="00450B21">
                              <w:rPr>
                                <w:b/>
                                <w:color w:val="FFFFFF"/>
                                <w:sz w:val="24"/>
                                <w:szCs w:val="28"/>
                                <w:lang w:val="fr-FR"/>
                              </w:rPr>
                              <w:t>Téléphone :</w:t>
                            </w:r>
                          </w:p>
                          <w:p w14:paraId="6C05CD89" w14:textId="763929A0" w:rsidR="009309DE" w:rsidRPr="00F7419B" w:rsidRDefault="008B7ACE" w:rsidP="00655639">
                            <w:pPr>
                              <w:pStyle w:val="Retraitcorpsdetexte"/>
                              <w:spacing w:before="120" w:line="240" w:lineRule="auto"/>
                              <w:ind w:left="0" w:firstLine="0"/>
                              <w:rPr>
                                <w:b/>
                                <w:color w:val="0000FF"/>
                                <w:sz w:val="24"/>
                                <w:szCs w:val="28"/>
                                <w:lang w:val="fr-FR"/>
                              </w:rPr>
                            </w:pPr>
                            <w:r w:rsidRPr="00F7419B">
                              <w:rPr>
                                <w:b/>
                                <w:color w:val="0000FF"/>
                                <w:sz w:val="24"/>
                                <w:szCs w:val="28"/>
                                <w:lang w:val="fr-FR"/>
                              </w:rPr>
                              <w:t>514-645-1361</w:t>
                            </w:r>
                          </w:p>
                          <w:p w14:paraId="64144B2B" w14:textId="77777777" w:rsidR="009309DE" w:rsidRPr="00655639" w:rsidRDefault="009309DE" w:rsidP="00655639">
                            <w:pPr>
                              <w:pStyle w:val="Retraitcorpsdetexte"/>
                              <w:spacing w:before="120" w:line="240" w:lineRule="auto"/>
                              <w:ind w:left="0" w:firstLine="0"/>
                              <w:rPr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F1BE" id="Text Box 9" o:spid="_x0000_s1030" type="#_x0000_t202" style="position:absolute;margin-left:42pt;margin-top:228.75pt;width:145.5pt;height:239.1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" o:allowincell="f" filled="f" stroked="f">
                <v:textbox>
                  <w:txbxContent>
                    <w:p w14:paraId="6339BFA1" w14:textId="77777777" w:rsidR="009309DE" w:rsidRDefault="009309DE" w:rsidP="00450B21">
                      <w:pPr>
                        <w:pStyle w:val="Retraitcorpsdetexte"/>
                        <w:spacing w:before="120" w:line="240" w:lineRule="auto"/>
                        <w:rPr>
                          <w:b/>
                          <w:color w:val="FFFFFF"/>
                          <w:sz w:val="20"/>
                          <w:szCs w:val="28"/>
                          <w:lang w:val="fr-FR"/>
                        </w:rPr>
                      </w:pPr>
                      <w:r w:rsidRPr="00450B21">
                        <w:rPr>
                          <w:b/>
                          <w:color w:val="FFFFFF"/>
                          <w:sz w:val="20"/>
                          <w:szCs w:val="28"/>
                          <w:lang w:val="fr-FR"/>
                        </w:rPr>
                        <w:t>Responsable de stage :</w:t>
                      </w:r>
                    </w:p>
                    <w:p w14:paraId="39796412" w14:textId="77777777" w:rsidR="009309DE" w:rsidRPr="00450B21" w:rsidRDefault="009309DE" w:rsidP="00450B21">
                      <w:pPr>
                        <w:pStyle w:val="Retraitcorpsdetexte"/>
                        <w:spacing w:before="120" w:line="240" w:lineRule="auto"/>
                        <w:rPr>
                          <w:b/>
                          <w:color w:val="FFFFFF"/>
                          <w:sz w:val="20"/>
                          <w:szCs w:val="28"/>
                          <w:lang w:val="fr-FR"/>
                        </w:rPr>
                      </w:pPr>
                    </w:p>
                    <w:p w14:paraId="0100E58D" w14:textId="2E2C3F26" w:rsidR="009309DE" w:rsidRPr="00450B21" w:rsidRDefault="008B7ACE" w:rsidP="00655639">
                      <w:pPr>
                        <w:pStyle w:val="Retraitcorpsdetexte"/>
                        <w:spacing w:before="120" w:line="240" w:lineRule="auto"/>
                        <w:rPr>
                          <w:b/>
                          <w:color w:val="FFFFFF"/>
                          <w:sz w:val="32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28"/>
                          <w:lang w:val="fr-FR"/>
                        </w:rPr>
                        <w:t>Alain Lévesque</w:t>
                      </w:r>
                    </w:p>
                    <w:p w14:paraId="1A7311FD" w14:textId="3EDF9941" w:rsidR="009309DE" w:rsidRPr="00F7419B" w:rsidRDefault="008B7ACE" w:rsidP="00655639">
                      <w:pPr>
                        <w:pStyle w:val="Retraitcorpsdetexte"/>
                        <w:spacing w:before="120" w:line="240" w:lineRule="auto"/>
                        <w:rPr>
                          <w:b/>
                          <w:color w:val="FFFFFF"/>
                          <w:sz w:val="16"/>
                          <w:szCs w:val="16"/>
                          <w:lang w:val="fr-FR"/>
                        </w:rPr>
                      </w:pPr>
                      <w:hyperlink r:id="rId12" w:history="1">
                        <w:r w:rsidRPr="00F7419B">
                          <w:rPr>
                            <w:rStyle w:val="Hyperlien"/>
                            <w:b/>
                            <w:sz w:val="16"/>
                            <w:szCs w:val="16"/>
                            <w:lang w:val="fr-FR"/>
                          </w:rPr>
                          <w:t>levesquea@cssrdn.gouv.qc.ca</w:t>
                        </w:r>
                      </w:hyperlink>
                    </w:p>
                    <w:p w14:paraId="4B85E07E" w14:textId="77777777" w:rsidR="009309DE" w:rsidRPr="00450B21" w:rsidRDefault="009309DE" w:rsidP="00655639">
                      <w:pPr>
                        <w:pStyle w:val="Retraitcorpsdetexte"/>
                        <w:spacing w:before="120" w:line="240" w:lineRule="auto"/>
                        <w:ind w:left="0" w:firstLine="0"/>
                        <w:rPr>
                          <w:b/>
                          <w:color w:val="FFFFFF"/>
                          <w:sz w:val="20"/>
                          <w:szCs w:val="28"/>
                          <w:lang w:val="fr-FR"/>
                        </w:rPr>
                      </w:pPr>
                    </w:p>
                    <w:p w14:paraId="6A020EFC" w14:textId="77777777" w:rsidR="009309DE" w:rsidRPr="00450B21" w:rsidRDefault="009309DE" w:rsidP="00655639">
                      <w:pPr>
                        <w:pStyle w:val="Retraitcorpsdetexte"/>
                        <w:spacing w:before="120" w:line="240" w:lineRule="auto"/>
                        <w:ind w:left="0" w:firstLine="0"/>
                        <w:rPr>
                          <w:b/>
                          <w:color w:val="FFFFFF"/>
                          <w:sz w:val="24"/>
                          <w:szCs w:val="28"/>
                          <w:lang w:val="fr-FR"/>
                        </w:rPr>
                      </w:pPr>
                      <w:r w:rsidRPr="00450B21">
                        <w:rPr>
                          <w:b/>
                          <w:color w:val="FFFFFF"/>
                          <w:sz w:val="24"/>
                          <w:szCs w:val="28"/>
                          <w:lang w:val="fr-FR"/>
                        </w:rPr>
                        <w:t>Téléphone :</w:t>
                      </w:r>
                    </w:p>
                    <w:p w14:paraId="6C05CD89" w14:textId="763929A0" w:rsidR="009309DE" w:rsidRPr="00F7419B" w:rsidRDefault="008B7ACE" w:rsidP="00655639">
                      <w:pPr>
                        <w:pStyle w:val="Retraitcorpsdetexte"/>
                        <w:spacing w:before="120" w:line="240" w:lineRule="auto"/>
                        <w:ind w:left="0" w:firstLine="0"/>
                        <w:rPr>
                          <w:b/>
                          <w:color w:val="0000FF"/>
                          <w:sz w:val="24"/>
                          <w:szCs w:val="28"/>
                          <w:lang w:val="fr-FR"/>
                        </w:rPr>
                      </w:pPr>
                      <w:r w:rsidRPr="00F7419B">
                        <w:rPr>
                          <w:b/>
                          <w:color w:val="0000FF"/>
                          <w:sz w:val="24"/>
                          <w:szCs w:val="28"/>
                          <w:lang w:val="fr-FR"/>
                        </w:rPr>
                        <w:t>514-645-1361</w:t>
                      </w:r>
                    </w:p>
                    <w:p w14:paraId="64144B2B" w14:textId="77777777" w:rsidR="009309DE" w:rsidRPr="00655639" w:rsidRDefault="009309DE" w:rsidP="00655639">
                      <w:pPr>
                        <w:pStyle w:val="Retraitcorpsdetexte"/>
                        <w:spacing w:before="120" w:line="240" w:lineRule="auto"/>
                        <w:ind w:left="0" w:firstLine="0"/>
                        <w:rPr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9DE">
        <w:rPr>
          <w:noProof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E1B4EA" wp14:editId="53C2B081">
                <wp:simplePos x="0" y="0"/>
                <wp:positionH relativeFrom="page">
                  <wp:posOffset>2428875</wp:posOffset>
                </wp:positionH>
                <wp:positionV relativeFrom="page">
                  <wp:posOffset>5314950</wp:posOffset>
                </wp:positionV>
                <wp:extent cx="4750435" cy="4481195"/>
                <wp:effectExtent l="0" t="0" r="12065" b="1460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0435" cy="448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8188A" w14:textId="77777777" w:rsidR="009309DE" w:rsidRDefault="009309DE" w:rsidP="00AC3DC2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 stage doit se faire avec un camion lourd de 4500kg et plus</w:t>
                            </w:r>
                            <w:r w:rsidRPr="00EE4FAA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(camion porteur accepté). Pas d'autobus et pas de camion cube.</w:t>
                            </w:r>
                          </w:p>
                          <w:p w14:paraId="20E22E4A" w14:textId="043E1D9B" w:rsidR="009309DE" w:rsidRDefault="009309DE" w:rsidP="00AC3DC2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Avoir réussi les 9 </w:t>
                            </w:r>
                            <w:r w:rsidR="006C6A65">
                              <w:rPr>
                                <w:lang w:val="fr-FR"/>
                              </w:rPr>
                              <w:t>premières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="006C6A65">
                              <w:rPr>
                                <w:lang w:val="fr-FR"/>
                              </w:rPr>
                              <w:t>compétences</w:t>
                            </w:r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2016A3A7" w14:textId="181D0026" w:rsidR="009309DE" w:rsidRPr="001B1B4B" w:rsidRDefault="009309DE" w:rsidP="00B61FF7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  <w:r w:rsidRPr="001B1B4B">
                              <w:rPr>
                                <w:b/>
                                <w:color w:val="FF0000"/>
                                <w:lang w:val="fr-FR"/>
                              </w:rPr>
                              <w:t xml:space="preserve">Présence obligatoire </w:t>
                            </w:r>
                            <w:r w:rsidR="00F7419B">
                              <w:rPr>
                                <w:b/>
                                <w:color w:val="FF0000"/>
                                <w:lang w:val="fr-FR"/>
                              </w:rPr>
                              <w:t>à la</w:t>
                            </w:r>
                            <w:r w:rsidRPr="001B1B4B">
                              <w:rPr>
                                <w:b/>
                                <w:color w:val="FF0000"/>
                                <w:lang w:val="fr-FR"/>
                              </w:rPr>
                              <w:t xml:space="preserve"> théorie # </w:t>
                            </w:r>
                            <w:r w:rsidR="00940AEA">
                              <w:rPr>
                                <w:b/>
                                <w:color w:val="FF0000"/>
                                <w:lang w:val="fr-FR"/>
                              </w:rPr>
                              <w:t>T-</w:t>
                            </w:r>
                            <w:r w:rsidRPr="001B1B4B">
                              <w:rPr>
                                <w:b/>
                                <w:color w:val="FF0000"/>
                                <w:lang w:val="fr-FR"/>
                              </w:rPr>
                              <w:t>4</w:t>
                            </w:r>
                            <w:r w:rsidR="00940AEA">
                              <w:rPr>
                                <w:b/>
                                <w:color w:val="FF0000"/>
                                <w:lang w:val="fr-FR"/>
                              </w:rPr>
                              <w:t>6</w:t>
                            </w:r>
                          </w:p>
                          <w:p w14:paraId="1F90FE2F" w14:textId="1457F682" w:rsidR="009309DE" w:rsidRPr="001B1B4B" w:rsidRDefault="009309DE" w:rsidP="00B61FF7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  <w:r w:rsidRPr="001B1B4B">
                              <w:rPr>
                                <w:b/>
                                <w:color w:val="FF0000"/>
                                <w:lang w:val="fr-FR"/>
                              </w:rPr>
                              <w:t>Retour de stage (théorie#</w:t>
                            </w:r>
                            <w:r w:rsidR="00F7419B">
                              <w:rPr>
                                <w:b/>
                                <w:color w:val="FF0000"/>
                                <w:lang w:val="fr-FR"/>
                              </w:rPr>
                              <w:t>1</w:t>
                            </w:r>
                            <w:r w:rsidRPr="001B1B4B">
                              <w:rPr>
                                <w:b/>
                                <w:color w:val="FF0000"/>
                                <w:lang w:val="fr-FR"/>
                              </w:rPr>
                              <w:t xml:space="preserve">56) </w:t>
                            </w:r>
                            <w:r>
                              <w:rPr>
                                <w:b/>
                                <w:color w:val="FF0000"/>
                                <w:lang w:val="fr-FR"/>
                              </w:rPr>
                              <w:t xml:space="preserve">  </w:t>
                            </w:r>
                            <w:r w:rsidR="00F7419B" w:rsidRPr="00F7419B">
                              <w:rPr>
                                <w:b/>
                                <w:lang w:val="fr-FR"/>
                              </w:rPr>
                              <w:t>23 mai 2024</w:t>
                            </w:r>
                            <w:r w:rsidRPr="00F7419B">
                              <w:rPr>
                                <w:b/>
                                <w:lang w:val="fr-FR"/>
                              </w:rPr>
                              <w:t xml:space="preserve">          </w:t>
                            </w:r>
                          </w:p>
                          <w:p w14:paraId="1874139D" w14:textId="77777777" w:rsidR="009309DE" w:rsidRPr="006F751C" w:rsidRDefault="009309DE" w:rsidP="00B61FF7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rPr>
                                <w:b/>
                                <w:bCs/>
                                <w:color w:val="FF0000"/>
                                <w:lang w:val="fr-FR"/>
                              </w:rPr>
                            </w:pPr>
                            <w:r w:rsidRPr="006F751C">
                              <w:rPr>
                                <w:b/>
                                <w:bCs/>
                                <w:color w:val="FF0000"/>
                                <w:lang w:val="fr-FR"/>
                              </w:rPr>
                              <w:t>Remettre le document « Entente de stage » entièrement complété pour avoir le droit au stage. Il doit être remis au plus tard :</w:t>
                            </w:r>
                          </w:p>
                          <w:p w14:paraId="38212CE7" w14:textId="3077E66D" w:rsidR="009309DE" w:rsidRPr="001B1B4B" w:rsidRDefault="009309DE" w:rsidP="00432E70">
                            <w:pPr>
                              <w:pStyle w:val="Corpsdetexte"/>
                              <w:spacing w:line="240" w:lineRule="auto"/>
                              <w:ind w:left="720"/>
                              <w:jc w:val="center"/>
                              <w:rPr>
                                <w:b/>
                                <w:color w:val="FF0000"/>
                                <w:sz w:val="22"/>
                                <w:lang w:val="fr-FR"/>
                              </w:rPr>
                            </w:pPr>
                            <w:r w:rsidRPr="00286F4C">
                              <w:rPr>
                                <w:b/>
                                <w:sz w:val="22"/>
                                <w:lang w:val="fr-FR"/>
                              </w:rPr>
                              <w:t xml:space="preserve">Le </w:t>
                            </w:r>
                            <w:r w:rsidR="00F7419B" w:rsidRPr="00286F4C">
                              <w:rPr>
                                <w:b/>
                                <w:sz w:val="22"/>
                                <w:lang w:val="fr-FR"/>
                              </w:rPr>
                              <w:t>26 janvier</w:t>
                            </w:r>
                            <w:r w:rsidRPr="00286F4C">
                              <w:rPr>
                                <w:b/>
                                <w:sz w:val="22"/>
                                <w:lang w:val="fr-FR"/>
                              </w:rPr>
                              <w:t xml:space="preserve"> (théorie </w:t>
                            </w:r>
                            <w:r w:rsidR="00286F4C">
                              <w:rPr>
                                <w:b/>
                                <w:sz w:val="22"/>
                                <w:lang w:val="fr-FR"/>
                              </w:rPr>
                              <w:t xml:space="preserve">T-146) </w:t>
                            </w:r>
                            <w:r w:rsidR="00286F4C" w:rsidRPr="00286F4C">
                              <w:rPr>
                                <w:b/>
                                <w:color w:val="FF0000"/>
                                <w:sz w:val="22"/>
                                <w:lang w:val="fr-FR"/>
                              </w:rPr>
                              <w:t>intégration</w:t>
                            </w:r>
                            <w:r w:rsidR="007B5C5C" w:rsidRPr="00286F4C">
                              <w:rPr>
                                <w:b/>
                                <w:color w:val="FF0000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7B5C5C">
                              <w:rPr>
                                <w:b/>
                                <w:color w:val="FF0000"/>
                                <w:sz w:val="22"/>
                                <w:lang w:val="fr-FR"/>
                              </w:rPr>
                              <w:t>milieu de travail</w:t>
                            </w:r>
                          </w:p>
                          <w:p w14:paraId="6BC45C9A" w14:textId="77777777" w:rsidR="009309DE" w:rsidRDefault="009309DE" w:rsidP="002E2F27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Vous aurez 3 questionnaires Google à compléter obligatoirement d’ici la fin de votre stage. Il est de votre responsabilité de répondre aux questionnaires.</w:t>
                            </w:r>
                          </w:p>
                          <w:p w14:paraId="6721731C" w14:textId="77777777" w:rsidR="009309DE" w:rsidRDefault="009309DE" w:rsidP="002E2F27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 premier sera envoyé avant le stage, le deuxième pendant la première semaine de votre stage et le troisième à la fin de votre stage. L’employeur recevra également un questionnaire à compléter.</w:t>
                            </w:r>
                          </w:p>
                          <w:p w14:paraId="0949DA0F" w14:textId="7AE80064" w:rsidR="009309DE" w:rsidRPr="001A0A6A" w:rsidRDefault="009309DE" w:rsidP="00C41C54">
                            <w:pPr>
                              <w:pStyle w:val="Corpsdetexte"/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A0A6A">
                              <w:rPr>
                                <w:rFonts w:ascii="Comic Sans MS" w:hAnsi="Comic Sans MS"/>
                                <w:i/>
                                <w:sz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ATTENTION !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</w:t>
                            </w:r>
                            <w:r w:rsidRPr="001A0A6A">
                              <w:rPr>
                                <w:rFonts w:ascii="Comic Sans MS" w:hAnsi="Comic Sans MS"/>
                                <w:i/>
                                <w:sz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ous aurez un délai de 5 jours maximum, </w:t>
                            </w:r>
                            <w:r w:rsidR="007B5C5C" w:rsidRPr="001A0A6A">
                              <w:rPr>
                                <w:rFonts w:ascii="Comic Sans MS" w:hAnsi="Comic Sans MS"/>
                                <w:i/>
                                <w:sz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à la suite de</w:t>
                            </w:r>
                            <w:r w:rsidRPr="001A0A6A">
                              <w:rPr>
                                <w:rFonts w:ascii="Comic Sans MS" w:hAnsi="Comic Sans MS"/>
                                <w:i/>
                                <w:sz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l’envoi du dernier questionnaire, pour le compléter sinon vous aurez une mention échec</w:t>
                            </w:r>
                          </w:p>
                          <w:p w14:paraId="713F1F9A" w14:textId="77777777" w:rsidR="009309DE" w:rsidRPr="004A67CB" w:rsidRDefault="009309DE" w:rsidP="00CC3E07">
                            <w:pPr>
                              <w:pStyle w:val="Corpsdetexte"/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0070C0"/>
                                <w:sz w:val="28"/>
                                <w:lang w:val="fr-FR"/>
                              </w:rPr>
                            </w:pPr>
                            <w:r w:rsidRPr="004A67CB">
                              <w:rPr>
                                <w:b/>
                                <w:i/>
                                <w:color w:val="0070C0"/>
                                <w:sz w:val="28"/>
                                <w:lang w:val="fr-FR"/>
                              </w:rPr>
                              <w:t>BON STAGE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8"/>
                                <w:lang w:val="fr-FR"/>
                              </w:rPr>
                              <w:t xml:space="preserve"> et BONNE ROUTE </w:t>
                            </w:r>
                            <w:r w:rsidRPr="004A67CB">
                              <w:rPr>
                                <w:b/>
                                <w:i/>
                                <w:color w:val="0070C0"/>
                                <w:sz w:val="28"/>
                                <w:lang w:val="fr-FR"/>
                              </w:rPr>
                              <w:sym w:font="Wingdings" w:char="F04A"/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B4EA" id="Text Box 15" o:spid="_x0000_s1031" type="#_x0000_t202" style="position:absolute;margin-left:191.25pt;margin-top:418.5pt;width:374.05pt;height:3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" o:allowincell="f" filled="f" stroked="f">
                <v:textbox inset="0,0,0,0">
                  <w:txbxContent>
                    <w:p w14:paraId="1848188A" w14:textId="77777777" w:rsidR="009309DE" w:rsidRDefault="009309DE" w:rsidP="00AC3DC2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Le stage doit se faire avec un camion lourd de 4500kg et plus</w:t>
                      </w:r>
                      <w:r w:rsidRPr="00EE4FAA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(camion porteur accepté). Pas d'autobus et pas de camion cube.</w:t>
                      </w:r>
                    </w:p>
                    <w:p w14:paraId="20E22E4A" w14:textId="043E1D9B" w:rsidR="009309DE" w:rsidRDefault="009309DE" w:rsidP="00AC3DC2">
                      <w:pPr>
                        <w:pStyle w:val="Corpsdetexte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Avoir réussi les 9 </w:t>
                      </w:r>
                      <w:r w:rsidR="006C6A65">
                        <w:rPr>
                          <w:lang w:val="fr-FR"/>
                        </w:rPr>
                        <w:t>premières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="006C6A65">
                        <w:rPr>
                          <w:lang w:val="fr-FR"/>
                        </w:rPr>
                        <w:t>compétences</w:t>
                      </w:r>
                      <w:r>
                        <w:rPr>
                          <w:lang w:val="fr-FR"/>
                        </w:rPr>
                        <w:t>.</w:t>
                      </w:r>
                    </w:p>
                    <w:p w14:paraId="2016A3A7" w14:textId="181D0026" w:rsidR="009309DE" w:rsidRPr="001B1B4B" w:rsidRDefault="009309DE" w:rsidP="00B61FF7">
                      <w:pPr>
                        <w:pStyle w:val="Corpsdetexte"/>
                        <w:numPr>
                          <w:ilvl w:val="0"/>
                          <w:numId w:val="5"/>
                        </w:numPr>
                        <w:spacing w:line="240" w:lineRule="exact"/>
                        <w:rPr>
                          <w:b/>
                          <w:color w:val="FF0000"/>
                          <w:lang w:val="fr-FR"/>
                        </w:rPr>
                      </w:pPr>
                      <w:r w:rsidRPr="001B1B4B">
                        <w:rPr>
                          <w:b/>
                          <w:color w:val="FF0000"/>
                          <w:lang w:val="fr-FR"/>
                        </w:rPr>
                        <w:t xml:space="preserve">Présence obligatoire </w:t>
                      </w:r>
                      <w:r w:rsidR="00F7419B">
                        <w:rPr>
                          <w:b/>
                          <w:color w:val="FF0000"/>
                          <w:lang w:val="fr-FR"/>
                        </w:rPr>
                        <w:t>à la</w:t>
                      </w:r>
                      <w:r w:rsidRPr="001B1B4B">
                        <w:rPr>
                          <w:b/>
                          <w:color w:val="FF0000"/>
                          <w:lang w:val="fr-FR"/>
                        </w:rPr>
                        <w:t xml:space="preserve"> théorie # </w:t>
                      </w:r>
                      <w:r w:rsidR="00940AEA">
                        <w:rPr>
                          <w:b/>
                          <w:color w:val="FF0000"/>
                          <w:lang w:val="fr-FR"/>
                        </w:rPr>
                        <w:t>T-</w:t>
                      </w:r>
                      <w:r w:rsidRPr="001B1B4B">
                        <w:rPr>
                          <w:b/>
                          <w:color w:val="FF0000"/>
                          <w:lang w:val="fr-FR"/>
                        </w:rPr>
                        <w:t>4</w:t>
                      </w:r>
                      <w:r w:rsidR="00940AEA">
                        <w:rPr>
                          <w:b/>
                          <w:color w:val="FF0000"/>
                          <w:lang w:val="fr-FR"/>
                        </w:rPr>
                        <w:t>6</w:t>
                      </w:r>
                    </w:p>
                    <w:p w14:paraId="1F90FE2F" w14:textId="1457F682" w:rsidR="009309DE" w:rsidRPr="001B1B4B" w:rsidRDefault="009309DE" w:rsidP="00B61FF7">
                      <w:pPr>
                        <w:pStyle w:val="Corpsdetexte"/>
                        <w:numPr>
                          <w:ilvl w:val="0"/>
                          <w:numId w:val="5"/>
                        </w:numPr>
                        <w:spacing w:line="240" w:lineRule="exact"/>
                        <w:rPr>
                          <w:b/>
                          <w:color w:val="FF0000"/>
                          <w:lang w:val="fr-FR"/>
                        </w:rPr>
                      </w:pPr>
                      <w:r w:rsidRPr="001B1B4B">
                        <w:rPr>
                          <w:b/>
                          <w:color w:val="FF0000"/>
                          <w:lang w:val="fr-FR"/>
                        </w:rPr>
                        <w:t>Retour de stage (théorie#</w:t>
                      </w:r>
                      <w:r w:rsidR="00F7419B">
                        <w:rPr>
                          <w:b/>
                          <w:color w:val="FF0000"/>
                          <w:lang w:val="fr-FR"/>
                        </w:rPr>
                        <w:t>1</w:t>
                      </w:r>
                      <w:r w:rsidRPr="001B1B4B">
                        <w:rPr>
                          <w:b/>
                          <w:color w:val="FF0000"/>
                          <w:lang w:val="fr-FR"/>
                        </w:rPr>
                        <w:t xml:space="preserve">56) </w:t>
                      </w:r>
                      <w:r>
                        <w:rPr>
                          <w:b/>
                          <w:color w:val="FF0000"/>
                          <w:lang w:val="fr-FR"/>
                        </w:rPr>
                        <w:t xml:space="preserve">  </w:t>
                      </w:r>
                      <w:r w:rsidR="00F7419B" w:rsidRPr="00F7419B">
                        <w:rPr>
                          <w:b/>
                          <w:lang w:val="fr-FR"/>
                        </w:rPr>
                        <w:t>23 mai 2024</w:t>
                      </w:r>
                      <w:r w:rsidRPr="00F7419B">
                        <w:rPr>
                          <w:b/>
                          <w:lang w:val="fr-FR"/>
                        </w:rPr>
                        <w:t xml:space="preserve">          </w:t>
                      </w:r>
                    </w:p>
                    <w:p w14:paraId="1874139D" w14:textId="77777777" w:rsidR="009309DE" w:rsidRPr="006F751C" w:rsidRDefault="009309DE" w:rsidP="00B61FF7">
                      <w:pPr>
                        <w:pStyle w:val="Corpsdetexte"/>
                        <w:numPr>
                          <w:ilvl w:val="0"/>
                          <w:numId w:val="5"/>
                        </w:numPr>
                        <w:spacing w:line="240" w:lineRule="exact"/>
                        <w:rPr>
                          <w:b/>
                          <w:bCs/>
                          <w:color w:val="FF0000"/>
                          <w:lang w:val="fr-FR"/>
                        </w:rPr>
                      </w:pPr>
                      <w:r w:rsidRPr="006F751C">
                        <w:rPr>
                          <w:b/>
                          <w:bCs/>
                          <w:color w:val="FF0000"/>
                          <w:lang w:val="fr-FR"/>
                        </w:rPr>
                        <w:t>Remettre le document « Entente de stage » entièrement complété pour avoir le droit au stage. Il doit être remis au plus tard :</w:t>
                      </w:r>
                    </w:p>
                    <w:p w14:paraId="38212CE7" w14:textId="3077E66D" w:rsidR="009309DE" w:rsidRPr="001B1B4B" w:rsidRDefault="009309DE" w:rsidP="00432E70">
                      <w:pPr>
                        <w:pStyle w:val="Corpsdetexte"/>
                        <w:spacing w:line="240" w:lineRule="auto"/>
                        <w:ind w:left="720"/>
                        <w:jc w:val="center"/>
                        <w:rPr>
                          <w:b/>
                          <w:color w:val="FF0000"/>
                          <w:sz w:val="22"/>
                          <w:lang w:val="fr-FR"/>
                        </w:rPr>
                      </w:pPr>
                      <w:r w:rsidRPr="00286F4C">
                        <w:rPr>
                          <w:b/>
                          <w:sz w:val="22"/>
                          <w:lang w:val="fr-FR"/>
                        </w:rPr>
                        <w:t xml:space="preserve">Le </w:t>
                      </w:r>
                      <w:r w:rsidR="00F7419B" w:rsidRPr="00286F4C">
                        <w:rPr>
                          <w:b/>
                          <w:sz w:val="22"/>
                          <w:lang w:val="fr-FR"/>
                        </w:rPr>
                        <w:t>26 janvier</w:t>
                      </w:r>
                      <w:r w:rsidRPr="00286F4C">
                        <w:rPr>
                          <w:b/>
                          <w:sz w:val="22"/>
                          <w:lang w:val="fr-FR"/>
                        </w:rPr>
                        <w:t xml:space="preserve"> (théorie </w:t>
                      </w:r>
                      <w:r w:rsidR="00286F4C">
                        <w:rPr>
                          <w:b/>
                          <w:sz w:val="22"/>
                          <w:lang w:val="fr-FR"/>
                        </w:rPr>
                        <w:t xml:space="preserve">T-146) </w:t>
                      </w:r>
                      <w:r w:rsidR="00286F4C" w:rsidRPr="00286F4C">
                        <w:rPr>
                          <w:b/>
                          <w:color w:val="FF0000"/>
                          <w:sz w:val="22"/>
                          <w:lang w:val="fr-FR"/>
                        </w:rPr>
                        <w:t>intégration</w:t>
                      </w:r>
                      <w:r w:rsidR="007B5C5C" w:rsidRPr="00286F4C">
                        <w:rPr>
                          <w:b/>
                          <w:color w:val="FF0000"/>
                          <w:sz w:val="22"/>
                          <w:lang w:val="fr-FR"/>
                        </w:rPr>
                        <w:t xml:space="preserve"> </w:t>
                      </w:r>
                      <w:r w:rsidR="007B5C5C">
                        <w:rPr>
                          <w:b/>
                          <w:color w:val="FF0000"/>
                          <w:sz w:val="22"/>
                          <w:lang w:val="fr-FR"/>
                        </w:rPr>
                        <w:t>milieu de travail</w:t>
                      </w:r>
                    </w:p>
                    <w:p w14:paraId="6BC45C9A" w14:textId="77777777" w:rsidR="009309DE" w:rsidRDefault="009309DE" w:rsidP="002E2F27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Vous aurez 3 questionnaires Google à compléter obligatoirement d’ici la fin de votre stage. Il est de votre responsabilité de répondre aux questionnaires.</w:t>
                      </w:r>
                    </w:p>
                    <w:p w14:paraId="6721731C" w14:textId="77777777" w:rsidR="009309DE" w:rsidRDefault="009309DE" w:rsidP="002E2F27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Le premier sera envoyé avant le stage, le deuxième pendant la première semaine de votre stage et le troisième à la fin de votre stage. L’employeur recevra également un questionnaire à compléter.</w:t>
                      </w:r>
                    </w:p>
                    <w:p w14:paraId="0949DA0F" w14:textId="7AE80064" w:rsidR="009309DE" w:rsidRPr="001A0A6A" w:rsidRDefault="009309DE" w:rsidP="00C41C54">
                      <w:pPr>
                        <w:pStyle w:val="Corpsdetexte"/>
                        <w:spacing w:line="240" w:lineRule="auto"/>
                        <w:jc w:val="center"/>
                        <w:rPr>
                          <w:rFonts w:ascii="Comic Sans MS" w:hAnsi="Comic Sans MS"/>
                          <w:i/>
                          <w:sz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A0A6A">
                        <w:rPr>
                          <w:rFonts w:ascii="Comic Sans MS" w:hAnsi="Comic Sans MS"/>
                          <w:i/>
                          <w:sz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ATTENTION ! 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</w:t>
                      </w:r>
                      <w:r w:rsidRPr="001A0A6A">
                        <w:rPr>
                          <w:rFonts w:ascii="Comic Sans MS" w:hAnsi="Comic Sans MS"/>
                          <w:i/>
                          <w:sz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ous aurez un délai de 5 jours maximum, </w:t>
                      </w:r>
                      <w:r w:rsidR="007B5C5C" w:rsidRPr="001A0A6A">
                        <w:rPr>
                          <w:rFonts w:ascii="Comic Sans MS" w:hAnsi="Comic Sans MS"/>
                          <w:i/>
                          <w:sz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à la suite de</w:t>
                      </w:r>
                      <w:r w:rsidRPr="001A0A6A">
                        <w:rPr>
                          <w:rFonts w:ascii="Comic Sans MS" w:hAnsi="Comic Sans MS"/>
                          <w:i/>
                          <w:sz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l’envoi du dernier questionnaire, pour le compléter sinon vous aurez une mention échec</w:t>
                      </w:r>
                    </w:p>
                    <w:p w14:paraId="713F1F9A" w14:textId="77777777" w:rsidR="009309DE" w:rsidRPr="004A67CB" w:rsidRDefault="009309DE" w:rsidP="00CC3E07">
                      <w:pPr>
                        <w:pStyle w:val="Corpsdetexte"/>
                        <w:spacing w:line="240" w:lineRule="auto"/>
                        <w:jc w:val="center"/>
                        <w:rPr>
                          <w:b/>
                          <w:i/>
                          <w:color w:val="0070C0"/>
                          <w:sz w:val="28"/>
                          <w:lang w:val="fr-FR"/>
                        </w:rPr>
                      </w:pPr>
                      <w:r w:rsidRPr="004A67CB">
                        <w:rPr>
                          <w:b/>
                          <w:i/>
                          <w:color w:val="0070C0"/>
                          <w:sz w:val="28"/>
                          <w:lang w:val="fr-FR"/>
                        </w:rPr>
                        <w:t>BON STAGE</w:t>
                      </w:r>
                      <w:r>
                        <w:rPr>
                          <w:b/>
                          <w:i/>
                          <w:color w:val="0070C0"/>
                          <w:sz w:val="28"/>
                          <w:lang w:val="fr-FR"/>
                        </w:rPr>
                        <w:t xml:space="preserve"> et BONNE ROUTE </w:t>
                      </w:r>
                      <w:r w:rsidRPr="004A67CB">
                        <w:rPr>
                          <w:b/>
                          <w:i/>
                          <w:color w:val="0070C0"/>
                          <w:sz w:val="28"/>
                          <w:lang w:val="fr-FR"/>
                        </w:rPr>
                        <w:sym w:font="Wingdings" w:char="F04A"/>
                      </w:r>
                      <w:r>
                        <w:rPr>
                          <w:b/>
                          <w:i/>
                          <w:color w:val="0070C0"/>
                          <w:sz w:val="2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9DE">
        <w:rPr>
          <w:noProof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C64F2" wp14:editId="6DC6561D">
                <wp:simplePos x="0" y="0"/>
                <wp:positionH relativeFrom="page">
                  <wp:posOffset>2124075</wp:posOffset>
                </wp:positionH>
                <wp:positionV relativeFrom="page">
                  <wp:posOffset>4772026</wp:posOffset>
                </wp:positionV>
                <wp:extent cx="5342890" cy="457200"/>
                <wp:effectExtent l="0" t="0" r="1016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725CA" w14:textId="77777777" w:rsidR="009309DE" w:rsidRPr="00F35DC9" w:rsidRDefault="009309DE" w:rsidP="00B5791C">
                            <w:pPr>
                              <w:pStyle w:val="Titre2"/>
                              <w:spacing w:line="240" w:lineRule="auto"/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F35DC9">
                              <w:rPr>
                                <w:color w:val="FF0000"/>
                                <w:sz w:val="40"/>
                              </w:rPr>
                              <w:t>Important!</w:t>
                            </w:r>
                          </w:p>
                          <w:p w14:paraId="0271BDB5" w14:textId="77777777" w:rsidR="009309DE" w:rsidRDefault="009309DE">
                            <w:pPr>
                              <w:pStyle w:val="Titre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64F2" id="Text Box 14" o:spid="_x0000_s1032" type="#_x0000_t202" style="position:absolute;margin-left:167.25pt;margin-top:375.75pt;width:420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" filled="f" stroked="f">
                <v:textbox inset="0,0,0,0">
                  <w:txbxContent>
                    <w:p w14:paraId="76F725CA" w14:textId="77777777" w:rsidR="009309DE" w:rsidRPr="00F35DC9" w:rsidRDefault="009309DE" w:rsidP="00B5791C">
                      <w:pPr>
                        <w:pStyle w:val="Titre2"/>
                        <w:spacing w:line="240" w:lineRule="auto"/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F35DC9">
                        <w:rPr>
                          <w:color w:val="FF0000"/>
                          <w:sz w:val="40"/>
                        </w:rPr>
                        <w:t>Important!</w:t>
                      </w:r>
                    </w:p>
                    <w:p w14:paraId="0271BDB5" w14:textId="77777777" w:rsidR="009309DE" w:rsidRDefault="009309DE">
                      <w:pPr>
                        <w:pStyle w:val="Titre2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1B4B">
        <w:rPr>
          <w:noProof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DC26A16" wp14:editId="2927612E">
                <wp:simplePos x="0" y="0"/>
                <wp:positionH relativeFrom="page">
                  <wp:posOffset>2686050</wp:posOffset>
                </wp:positionH>
                <wp:positionV relativeFrom="page">
                  <wp:posOffset>2114550</wp:posOffset>
                </wp:positionV>
                <wp:extent cx="4491990" cy="3067050"/>
                <wp:effectExtent l="0" t="0" r="381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F6163" w14:textId="77777777" w:rsidR="009309DE" w:rsidRDefault="009309DE" w:rsidP="005743B9">
                            <w:pPr>
                              <w:pStyle w:val="Corpsdetexte"/>
                              <w:rPr>
                                <w:b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Pour bien préparer votre stage, assurez-vous d'avoir en votre possession les documents suivants :</w:t>
                            </w:r>
                            <w:r w:rsidRPr="005743B9">
                              <w:rPr>
                                <w:b/>
                                <w:i/>
                                <w:lang w:val="fr-FR"/>
                              </w:rPr>
                              <w:t xml:space="preserve"> </w:t>
                            </w:r>
                          </w:p>
                          <w:p w14:paraId="0B77E28B" w14:textId="45F24812" w:rsidR="009309DE" w:rsidRDefault="009309DE" w:rsidP="00AC3DC2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Lettre de </w:t>
                            </w:r>
                            <w:r w:rsidR="008B7ACE">
                              <w:rPr>
                                <w:lang w:val="fr-FR"/>
                              </w:rPr>
                              <w:t>présentation ;</w:t>
                            </w:r>
                          </w:p>
                          <w:p w14:paraId="113A9E3B" w14:textId="1EEC8E54" w:rsidR="009309DE" w:rsidRDefault="009309DE" w:rsidP="00AC3DC2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rPr>
                                <w:lang w:val="fr-FR"/>
                              </w:rPr>
                            </w:pPr>
                            <w:r w:rsidRPr="00823A33">
                              <w:rPr>
                                <w:lang w:val="fr-FR"/>
                              </w:rPr>
                              <w:t xml:space="preserve">Curriculum </w:t>
                            </w:r>
                            <w:r w:rsidR="008B7ACE" w:rsidRPr="00823A33">
                              <w:rPr>
                                <w:lang w:val="fr-FR"/>
                              </w:rPr>
                              <w:t>vitae</w:t>
                            </w:r>
                            <w:r w:rsidR="008B7ACE">
                              <w:rPr>
                                <w:lang w:val="fr-FR"/>
                              </w:rPr>
                              <w:t xml:space="preserve"> ;</w:t>
                            </w:r>
                          </w:p>
                          <w:p w14:paraId="10D4E599" w14:textId="1D93B4F4" w:rsidR="009309DE" w:rsidRDefault="009309DE" w:rsidP="00AC3DC2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Une copie </w:t>
                            </w:r>
                            <w:r w:rsidRPr="00655639">
                              <w:rPr>
                                <w:lang w:val="fr-FR"/>
                              </w:rPr>
                              <w:t xml:space="preserve">récente de votre dossier de </w:t>
                            </w:r>
                            <w:r w:rsidR="008B7ACE" w:rsidRPr="00655639">
                              <w:rPr>
                                <w:lang w:val="fr-FR"/>
                              </w:rPr>
                              <w:t>conduite ;</w:t>
                            </w:r>
                          </w:p>
                          <w:p w14:paraId="5278DFD8" w14:textId="77777777" w:rsidR="009309DE" w:rsidRPr="00655639" w:rsidRDefault="009309DE" w:rsidP="00AC3DC2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Permis de conduire ;</w:t>
                            </w:r>
                          </w:p>
                          <w:p w14:paraId="02304354" w14:textId="77777777" w:rsidR="009309DE" w:rsidRPr="002E2F27" w:rsidRDefault="009309DE" w:rsidP="00AC3DC2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rPr>
                                <w:highlight w:val="yellow"/>
                                <w:lang w:val="fr-FR"/>
                              </w:rPr>
                            </w:pPr>
                            <w:r w:rsidRPr="002E2F27">
                              <w:rPr>
                                <w:highlight w:val="yellow"/>
                                <w:lang w:val="fr-FR"/>
                              </w:rPr>
                              <w:t>L’entente de stage (contrat et couverture)</w:t>
                            </w:r>
                          </w:p>
                          <w:p w14:paraId="1093A989" w14:textId="470A1E8D" w:rsidR="009309DE" w:rsidRPr="002E2F27" w:rsidRDefault="009309DE" w:rsidP="00946180">
                            <w:pPr>
                              <w:pStyle w:val="Corpsdetexte"/>
                              <w:numPr>
                                <w:ilvl w:val="1"/>
                                <w:numId w:val="3"/>
                              </w:numPr>
                              <w:rPr>
                                <w:highlight w:val="yellow"/>
                                <w:lang w:val="fr-FR"/>
                              </w:rPr>
                            </w:pPr>
                            <w:r w:rsidRPr="002E2F27">
                              <w:rPr>
                                <w:highlight w:val="yellow"/>
                                <w:lang w:val="fr-FR"/>
                              </w:rPr>
                              <w:t xml:space="preserve">Ramenez-moi l’original dûment rempli et </w:t>
                            </w:r>
                            <w:r w:rsidR="008B7ACE" w:rsidRPr="002E2F27">
                              <w:rPr>
                                <w:highlight w:val="yellow"/>
                                <w:lang w:val="fr-FR"/>
                              </w:rPr>
                              <w:t>signé ;</w:t>
                            </w:r>
                          </w:p>
                          <w:p w14:paraId="0BDBB335" w14:textId="05FE7A26" w:rsidR="009309DE" w:rsidRDefault="009309DE" w:rsidP="00F35DC9">
                            <w:pPr>
                              <w:pStyle w:val="Corpsdetexte"/>
                              <w:numPr>
                                <w:ilvl w:val="1"/>
                                <w:numId w:val="3"/>
                              </w:numPr>
                              <w:rPr>
                                <w:highlight w:val="yellow"/>
                                <w:lang w:val="fr-FR"/>
                              </w:rPr>
                            </w:pPr>
                            <w:r w:rsidRPr="002E2F27">
                              <w:rPr>
                                <w:highlight w:val="yellow"/>
                                <w:lang w:val="fr-FR"/>
                              </w:rPr>
                              <w:t>Laisser le document d’explication à l’employeur</w:t>
                            </w:r>
                          </w:p>
                          <w:p w14:paraId="0EA0A54D" w14:textId="75273DC3" w:rsidR="006F751C" w:rsidRPr="002E2F27" w:rsidRDefault="006F751C" w:rsidP="006F751C">
                            <w:pPr>
                              <w:pStyle w:val="Corpsdetexte"/>
                              <w:ind w:left="1440"/>
                              <w:rPr>
                                <w:highlight w:val="yellow"/>
                                <w:lang w:val="fr-FR"/>
                              </w:rPr>
                            </w:pPr>
                          </w:p>
                          <w:p w14:paraId="0B21F8F2" w14:textId="2A063230" w:rsidR="009309DE" w:rsidRPr="00B5791C" w:rsidRDefault="009309DE" w:rsidP="009309DE">
                            <w:pPr>
                              <w:pStyle w:val="Corpsdetexte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26A16" id="Text Box 12" o:spid="_x0000_s1033" type="#_x0000_t202" style="position:absolute;margin-left:211.5pt;margin-top:166.5pt;width:353.7pt;height:24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" o:allowincell="f" filled="f" stroked="f">
                <v:textbox inset="0,0,0,0">
                  <w:txbxContent>
                    <w:p w14:paraId="45EF6163" w14:textId="77777777" w:rsidR="009309DE" w:rsidRDefault="009309DE" w:rsidP="005743B9">
                      <w:pPr>
                        <w:pStyle w:val="Corpsdetexte"/>
                        <w:rPr>
                          <w:b/>
                          <w:i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Pour bien préparer votre stage, assurez-vous d'avoir en votre possession les documents suivants :</w:t>
                      </w:r>
                      <w:r w:rsidRPr="005743B9">
                        <w:rPr>
                          <w:b/>
                          <w:i/>
                          <w:lang w:val="fr-FR"/>
                        </w:rPr>
                        <w:t xml:space="preserve"> </w:t>
                      </w:r>
                    </w:p>
                    <w:p w14:paraId="0B77E28B" w14:textId="45F24812" w:rsidR="009309DE" w:rsidRDefault="009309DE" w:rsidP="00AC3DC2">
                      <w:pPr>
                        <w:pStyle w:val="Corpsdetexte"/>
                        <w:numPr>
                          <w:ilvl w:val="0"/>
                          <w:numId w:val="9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Lettre de </w:t>
                      </w:r>
                      <w:r w:rsidR="008B7ACE">
                        <w:rPr>
                          <w:lang w:val="fr-FR"/>
                        </w:rPr>
                        <w:t>présentation ;</w:t>
                      </w:r>
                    </w:p>
                    <w:p w14:paraId="113A9E3B" w14:textId="1EEC8E54" w:rsidR="009309DE" w:rsidRDefault="009309DE" w:rsidP="00AC3DC2">
                      <w:pPr>
                        <w:pStyle w:val="Corpsdetexte"/>
                        <w:numPr>
                          <w:ilvl w:val="0"/>
                          <w:numId w:val="9"/>
                        </w:numPr>
                        <w:rPr>
                          <w:lang w:val="fr-FR"/>
                        </w:rPr>
                      </w:pPr>
                      <w:r w:rsidRPr="00823A33">
                        <w:rPr>
                          <w:lang w:val="fr-FR"/>
                        </w:rPr>
                        <w:t xml:space="preserve">Curriculum </w:t>
                      </w:r>
                      <w:r w:rsidR="008B7ACE" w:rsidRPr="00823A33">
                        <w:rPr>
                          <w:lang w:val="fr-FR"/>
                        </w:rPr>
                        <w:t>vitae</w:t>
                      </w:r>
                      <w:r w:rsidR="008B7ACE">
                        <w:rPr>
                          <w:lang w:val="fr-FR"/>
                        </w:rPr>
                        <w:t xml:space="preserve"> ;</w:t>
                      </w:r>
                    </w:p>
                    <w:p w14:paraId="10D4E599" w14:textId="1D93B4F4" w:rsidR="009309DE" w:rsidRDefault="009309DE" w:rsidP="00AC3DC2">
                      <w:pPr>
                        <w:pStyle w:val="Corpsdetexte"/>
                        <w:numPr>
                          <w:ilvl w:val="0"/>
                          <w:numId w:val="9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Une copie </w:t>
                      </w:r>
                      <w:r w:rsidRPr="00655639">
                        <w:rPr>
                          <w:lang w:val="fr-FR"/>
                        </w:rPr>
                        <w:t xml:space="preserve">récente de votre dossier de </w:t>
                      </w:r>
                      <w:r w:rsidR="008B7ACE" w:rsidRPr="00655639">
                        <w:rPr>
                          <w:lang w:val="fr-FR"/>
                        </w:rPr>
                        <w:t>conduite ;</w:t>
                      </w:r>
                    </w:p>
                    <w:p w14:paraId="5278DFD8" w14:textId="77777777" w:rsidR="009309DE" w:rsidRPr="00655639" w:rsidRDefault="009309DE" w:rsidP="00AC3DC2">
                      <w:pPr>
                        <w:pStyle w:val="Corpsdetexte"/>
                        <w:numPr>
                          <w:ilvl w:val="0"/>
                          <w:numId w:val="9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Permis de conduire ;</w:t>
                      </w:r>
                    </w:p>
                    <w:p w14:paraId="02304354" w14:textId="77777777" w:rsidR="009309DE" w:rsidRPr="002E2F27" w:rsidRDefault="009309DE" w:rsidP="00AC3DC2">
                      <w:pPr>
                        <w:pStyle w:val="Corpsdetexte"/>
                        <w:numPr>
                          <w:ilvl w:val="0"/>
                          <w:numId w:val="9"/>
                        </w:numPr>
                        <w:rPr>
                          <w:highlight w:val="yellow"/>
                          <w:lang w:val="fr-FR"/>
                        </w:rPr>
                      </w:pPr>
                      <w:r w:rsidRPr="002E2F27">
                        <w:rPr>
                          <w:highlight w:val="yellow"/>
                          <w:lang w:val="fr-FR"/>
                        </w:rPr>
                        <w:t>L’entente de stage (contrat et couverture)</w:t>
                      </w:r>
                    </w:p>
                    <w:p w14:paraId="1093A989" w14:textId="470A1E8D" w:rsidR="009309DE" w:rsidRPr="002E2F27" w:rsidRDefault="009309DE" w:rsidP="00946180">
                      <w:pPr>
                        <w:pStyle w:val="Corpsdetexte"/>
                        <w:numPr>
                          <w:ilvl w:val="1"/>
                          <w:numId w:val="3"/>
                        </w:numPr>
                        <w:rPr>
                          <w:highlight w:val="yellow"/>
                          <w:lang w:val="fr-FR"/>
                        </w:rPr>
                      </w:pPr>
                      <w:r w:rsidRPr="002E2F27">
                        <w:rPr>
                          <w:highlight w:val="yellow"/>
                          <w:lang w:val="fr-FR"/>
                        </w:rPr>
                        <w:t xml:space="preserve">Ramenez-moi l’original dûment rempli et </w:t>
                      </w:r>
                      <w:r w:rsidR="008B7ACE" w:rsidRPr="002E2F27">
                        <w:rPr>
                          <w:highlight w:val="yellow"/>
                          <w:lang w:val="fr-FR"/>
                        </w:rPr>
                        <w:t>signé ;</w:t>
                      </w:r>
                    </w:p>
                    <w:p w14:paraId="0BDBB335" w14:textId="05FE7A26" w:rsidR="009309DE" w:rsidRDefault="009309DE" w:rsidP="00F35DC9">
                      <w:pPr>
                        <w:pStyle w:val="Corpsdetexte"/>
                        <w:numPr>
                          <w:ilvl w:val="1"/>
                          <w:numId w:val="3"/>
                        </w:numPr>
                        <w:rPr>
                          <w:highlight w:val="yellow"/>
                          <w:lang w:val="fr-FR"/>
                        </w:rPr>
                      </w:pPr>
                      <w:r w:rsidRPr="002E2F27">
                        <w:rPr>
                          <w:highlight w:val="yellow"/>
                          <w:lang w:val="fr-FR"/>
                        </w:rPr>
                        <w:t>Laisser le document d’explication à l’employeur</w:t>
                      </w:r>
                    </w:p>
                    <w:p w14:paraId="0EA0A54D" w14:textId="75273DC3" w:rsidR="006F751C" w:rsidRPr="002E2F27" w:rsidRDefault="006F751C" w:rsidP="006F751C">
                      <w:pPr>
                        <w:pStyle w:val="Corpsdetexte"/>
                        <w:ind w:left="1440"/>
                        <w:rPr>
                          <w:highlight w:val="yellow"/>
                          <w:lang w:val="fr-FR"/>
                        </w:rPr>
                      </w:pPr>
                    </w:p>
                    <w:p w14:paraId="0B21F8F2" w14:textId="2A063230" w:rsidR="009309DE" w:rsidRPr="00B5791C" w:rsidRDefault="009309DE" w:rsidP="009309DE">
                      <w:pPr>
                        <w:pStyle w:val="Corpsdetexte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8FD">
        <w:rPr>
          <w:noProof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67CA1783" wp14:editId="4EF4FC1E">
                <wp:simplePos x="0" y="0"/>
                <wp:positionH relativeFrom="page">
                  <wp:posOffset>620395</wp:posOffset>
                </wp:positionH>
                <wp:positionV relativeFrom="page">
                  <wp:posOffset>1698625</wp:posOffset>
                </wp:positionV>
                <wp:extent cx="1605915" cy="8180705"/>
                <wp:effectExtent l="0" t="0" r="0" b="0"/>
                <wp:wrapNone/>
                <wp:docPr id="12" name="DOM 1" descr="Rectangle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81807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6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2B445" id="DOM 1" o:spid="_x0000_s1026" alt="Rectangle vert" style="position:absolute;margin-left:48.85pt;margin-top:133.75pt;width:126.45pt;height:644.15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" o:allowincell="f" fillcolor="#663" stroked="f" strokeweight="0">
                <v:fill opacity="43176f"/>
                <w10:wrap anchorx="page" anchory="page"/>
              </v:rect>
            </w:pict>
          </mc:Fallback>
        </mc:AlternateContent>
      </w:r>
      <w:r w:rsidR="00E0271A">
        <w:rPr>
          <w:noProof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778EA95" wp14:editId="7357CBD8">
                <wp:simplePos x="0" y="0"/>
                <wp:positionH relativeFrom="page">
                  <wp:posOffset>695770</wp:posOffset>
                </wp:positionH>
                <wp:positionV relativeFrom="page">
                  <wp:posOffset>7028208</wp:posOffset>
                </wp:positionV>
                <wp:extent cx="1473835" cy="3153410"/>
                <wp:effectExtent l="0" t="0" r="12065" b="889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315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AB201" w14:textId="77777777" w:rsidR="009309DE" w:rsidRDefault="009309DE" w:rsidP="00954673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lang w:val="fr-FR"/>
                              </w:rPr>
                              <w:t xml:space="preserve">Vous devrez avoir complété votre dernier questionnaire dans un </w:t>
                            </w:r>
                          </w:p>
                          <w:p w14:paraId="548BAA93" w14:textId="77777777" w:rsidR="009309DE" w:rsidRPr="00E0271A" w:rsidRDefault="009309DE" w:rsidP="00954673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22"/>
                                <w:lang w:val="fr-FR"/>
                              </w:rPr>
                            </w:pPr>
                            <w:r w:rsidRPr="00E0271A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22"/>
                                <w:lang w:val="fr-FR"/>
                              </w:rPr>
                              <w:t>délai de 5 jours</w:t>
                            </w:r>
                          </w:p>
                          <w:p w14:paraId="0D1BBDEB" w14:textId="77777777" w:rsidR="009309DE" w:rsidRPr="00954673" w:rsidRDefault="009309DE" w:rsidP="00954673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lang w:val="fr-FR"/>
                              </w:rPr>
                              <w:t xml:space="preserve"> suite à l’envoi du dernier questionnaire suivant votre dernière journée de stage.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8EA95" id="Text Box 10" o:spid="_x0000_s1034" type="#_x0000_t202" style="position:absolute;margin-left:54.8pt;margin-top:553.4pt;width:116.05pt;height:248.3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" filled="f" stroked="f">
                <v:textbox inset="0,0,0,0">
                  <w:txbxContent>
                    <w:p w14:paraId="48FAB201" w14:textId="77777777" w:rsidR="009309DE" w:rsidRDefault="009309DE" w:rsidP="00954673">
                      <w:pPr>
                        <w:pStyle w:val="Corpsdetexte"/>
                        <w:jc w:val="center"/>
                        <w:rPr>
                          <w:b/>
                          <w:bCs/>
                          <w:i/>
                          <w:iCs/>
                          <w:color w:val="FFFFFF"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lang w:val="fr-FR"/>
                        </w:rPr>
                        <w:t xml:space="preserve">Vous devrez avoir complété votre dernier questionnaire dans un </w:t>
                      </w:r>
                    </w:p>
                    <w:p w14:paraId="548BAA93" w14:textId="77777777" w:rsidR="009309DE" w:rsidRPr="00E0271A" w:rsidRDefault="009309DE" w:rsidP="00954673">
                      <w:pPr>
                        <w:pStyle w:val="Corpsdetexte"/>
                        <w:jc w:val="center"/>
                        <w:rPr>
                          <w:b/>
                          <w:bCs/>
                          <w:i/>
                          <w:iCs/>
                          <w:color w:val="FFFF00"/>
                          <w:sz w:val="22"/>
                          <w:lang w:val="fr-FR"/>
                        </w:rPr>
                      </w:pPr>
                      <w:r w:rsidRPr="00E0271A">
                        <w:rPr>
                          <w:b/>
                          <w:bCs/>
                          <w:i/>
                          <w:iCs/>
                          <w:color w:val="FFFF00"/>
                          <w:sz w:val="22"/>
                          <w:lang w:val="fr-FR"/>
                        </w:rPr>
                        <w:t>délai de 5 jours</w:t>
                      </w:r>
                    </w:p>
                    <w:p w14:paraId="0D1BBDEB" w14:textId="77777777" w:rsidR="009309DE" w:rsidRPr="00954673" w:rsidRDefault="009309DE" w:rsidP="00954673">
                      <w:pPr>
                        <w:pStyle w:val="Corpsdetexte"/>
                        <w:jc w:val="center"/>
                        <w:rPr>
                          <w:b/>
                          <w:bCs/>
                          <w:i/>
                          <w:iCs/>
                          <w:color w:val="FFFFFF"/>
                          <w:lang w:val="fr-F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lang w:val="fr-FR"/>
                        </w:rPr>
                        <w:t xml:space="preserve"> suite à l’envoi du dernier questionnaire suivant votre dernière journée de stage.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E75CA" w:rsidSect="00E422A9">
      <w:headerReference w:type="even" r:id="rId13"/>
      <w:footerReference w:type="even" r:id="rId14"/>
      <w:pgSz w:w="11907" w:h="16839"/>
      <w:pgMar w:top="1440" w:right="540" w:bottom="144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FFE5" w14:textId="77777777" w:rsidR="00E422A9" w:rsidRDefault="00E422A9">
      <w:r>
        <w:separator/>
      </w:r>
    </w:p>
  </w:endnote>
  <w:endnote w:type="continuationSeparator" w:id="0">
    <w:p w14:paraId="2E62FA99" w14:textId="77777777" w:rsidR="00E422A9" w:rsidRDefault="00E4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CBEC6" w14:textId="77777777" w:rsidR="009309DE" w:rsidRDefault="009309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131A" w14:textId="77777777" w:rsidR="00E422A9" w:rsidRDefault="00E422A9">
      <w:r>
        <w:separator/>
      </w:r>
    </w:p>
  </w:footnote>
  <w:footnote w:type="continuationSeparator" w:id="0">
    <w:p w14:paraId="50581981" w14:textId="77777777" w:rsidR="00E422A9" w:rsidRDefault="00E4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548E6" w14:textId="77777777" w:rsidR="009309DE" w:rsidRDefault="009309DE">
    <w:pPr>
      <w:pStyle w:val="En-tte"/>
      <w:tabs>
        <w:tab w:val="clear" w:pos="8640"/>
        <w:tab w:val="right" w:pos="9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6D2D"/>
    <w:multiLevelType w:val="hybridMultilevel"/>
    <w:tmpl w:val="FBE898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D38"/>
    <w:multiLevelType w:val="hybridMultilevel"/>
    <w:tmpl w:val="3E281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D02"/>
    <w:multiLevelType w:val="hybridMultilevel"/>
    <w:tmpl w:val="7B8AC40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B4A88"/>
    <w:multiLevelType w:val="hybridMultilevel"/>
    <w:tmpl w:val="35E4CD1C"/>
    <w:lvl w:ilvl="0" w:tplc="863298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50BE8"/>
    <w:multiLevelType w:val="hybridMultilevel"/>
    <w:tmpl w:val="E2BE3914"/>
    <w:lvl w:ilvl="0" w:tplc="863298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A120C"/>
    <w:multiLevelType w:val="hybridMultilevel"/>
    <w:tmpl w:val="AB741CEA"/>
    <w:lvl w:ilvl="0" w:tplc="863298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1969"/>
    <w:multiLevelType w:val="hybridMultilevel"/>
    <w:tmpl w:val="0F801C3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95F60"/>
    <w:multiLevelType w:val="hybridMultilevel"/>
    <w:tmpl w:val="809C5544"/>
    <w:lvl w:ilvl="0" w:tplc="863298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65C6C"/>
    <w:multiLevelType w:val="hybridMultilevel"/>
    <w:tmpl w:val="CA3AA916"/>
    <w:lvl w:ilvl="0" w:tplc="8632989E">
      <w:start w:val="1"/>
      <w:numFmt w:val="bullet"/>
      <w:lvlText w:val=""/>
      <w:lvlJc w:val="left"/>
      <w:pPr>
        <w:ind w:left="3195" w:hanging="360"/>
      </w:pPr>
      <w:rPr>
        <w:rFonts w:ascii="Wingdings 2" w:hAnsi="Wingdings 2" w:hint="default"/>
      </w:rPr>
    </w:lvl>
    <w:lvl w:ilvl="1" w:tplc="0C0C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6BCE178B"/>
    <w:multiLevelType w:val="hybridMultilevel"/>
    <w:tmpl w:val="EE04A73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47805">
    <w:abstractNumId w:val="2"/>
  </w:num>
  <w:num w:numId="2" w16cid:durableId="1514805549">
    <w:abstractNumId w:val="0"/>
  </w:num>
  <w:num w:numId="3" w16cid:durableId="196698074">
    <w:abstractNumId w:val="9"/>
  </w:num>
  <w:num w:numId="4" w16cid:durableId="473889">
    <w:abstractNumId w:val="5"/>
  </w:num>
  <w:num w:numId="5" w16cid:durableId="1980501029">
    <w:abstractNumId w:val="8"/>
  </w:num>
  <w:num w:numId="6" w16cid:durableId="194269289">
    <w:abstractNumId w:val="6"/>
  </w:num>
  <w:num w:numId="7" w16cid:durableId="919555933">
    <w:abstractNumId w:val="1"/>
  </w:num>
  <w:num w:numId="8" w16cid:durableId="1929650795">
    <w:abstractNumId w:val="7"/>
  </w:num>
  <w:num w:numId="9" w16cid:durableId="746800664">
    <w:abstractNumId w:val="4"/>
  </w:num>
  <w:num w:numId="10" w16cid:durableId="59351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69"/>
    <w:rsid w:val="00000222"/>
    <w:rsid w:val="0000367E"/>
    <w:rsid w:val="0000602A"/>
    <w:rsid w:val="00031B5D"/>
    <w:rsid w:val="00042DBE"/>
    <w:rsid w:val="00057FA3"/>
    <w:rsid w:val="000712B5"/>
    <w:rsid w:val="00093B76"/>
    <w:rsid w:val="000955A8"/>
    <w:rsid w:val="00097FE5"/>
    <w:rsid w:val="000B7A70"/>
    <w:rsid w:val="000C226A"/>
    <w:rsid w:val="000C6880"/>
    <w:rsid w:val="000D13C9"/>
    <w:rsid w:val="00103190"/>
    <w:rsid w:val="001137AF"/>
    <w:rsid w:val="00144A57"/>
    <w:rsid w:val="00160F9F"/>
    <w:rsid w:val="001944AC"/>
    <w:rsid w:val="001A0A6A"/>
    <w:rsid w:val="001B1B4B"/>
    <w:rsid w:val="001B52C4"/>
    <w:rsid w:val="001E75CA"/>
    <w:rsid w:val="0020198B"/>
    <w:rsid w:val="00212FE3"/>
    <w:rsid w:val="0023674B"/>
    <w:rsid w:val="002433BC"/>
    <w:rsid w:val="00286F4C"/>
    <w:rsid w:val="00295BDB"/>
    <w:rsid w:val="002C0C56"/>
    <w:rsid w:val="002E2F27"/>
    <w:rsid w:val="002E3E0D"/>
    <w:rsid w:val="002F60A7"/>
    <w:rsid w:val="00303E7F"/>
    <w:rsid w:val="00320C20"/>
    <w:rsid w:val="0036203F"/>
    <w:rsid w:val="00375F75"/>
    <w:rsid w:val="003962D4"/>
    <w:rsid w:val="003B7B4E"/>
    <w:rsid w:val="003C065C"/>
    <w:rsid w:val="0040438F"/>
    <w:rsid w:val="00432E70"/>
    <w:rsid w:val="00437215"/>
    <w:rsid w:val="00442C94"/>
    <w:rsid w:val="00450B21"/>
    <w:rsid w:val="00470A2D"/>
    <w:rsid w:val="00473936"/>
    <w:rsid w:val="004A67CB"/>
    <w:rsid w:val="004B4C7F"/>
    <w:rsid w:val="004B6C2D"/>
    <w:rsid w:val="004F3763"/>
    <w:rsid w:val="00502F0C"/>
    <w:rsid w:val="00506686"/>
    <w:rsid w:val="00554686"/>
    <w:rsid w:val="005728F5"/>
    <w:rsid w:val="005743B9"/>
    <w:rsid w:val="005A24E9"/>
    <w:rsid w:val="005A59B7"/>
    <w:rsid w:val="005E469A"/>
    <w:rsid w:val="0062067D"/>
    <w:rsid w:val="0062101D"/>
    <w:rsid w:val="00655639"/>
    <w:rsid w:val="00657769"/>
    <w:rsid w:val="00690A04"/>
    <w:rsid w:val="006C6A65"/>
    <w:rsid w:val="006F751C"/>
    <w:rsid w:val="00701BA4"/>
    <w:rsid w:val="00775977"/>
    <w:rsid w:val="007B072E"/>
    <w:rsid w:val="007B5B2A"/>
    <w:rsid w:val="007B5C5C"/>
    <w:rsid w:val="007C63CC"/>
    <w:rsid w:val="00823A33"/>
    <w:rsid w:val="008359A6"/>
    <w:rsid w:val="008544BF"/>
    <w:rsid w:val="00862868"/>
    <w:rsid w:val="008A08FD"/>
    <w:rsid w:val="008B7ACE"/>
    <w:rsid w:val="008E7F69"/>
    <w:rsid w:val="00900148"/>
    <w:rsid w:val="009309DE"/>
    <w:rsid w:val="00940AEA"/>
    <w:rsid w:val="00946180"/>
    <w:rsid w:val="00954673"/>
    <w:rsid w:val="00973309"/>
    <w:rsid w:val="00987A5D"/>
    <w:rsid w:val="009919B0"/>
    <w:rsid w:val="009C217C"/>
    <w:rsid w:val="009C2472"/>
    <w:rsid w:val="00A30F5A"/>
    <w:rsid w:val="00AA1A60"/>
    <w:rsid w:val="00AA3FEF"/>
    <w:rsid w:val="00AC2370"/>
    <w:rsid w:val="00AC3DC2"/>
    <w:rsid w:val="00AC7BA2"/>
    <w:rsid w:val="00AD1FDF"/>
    <w:rsid w:val="00AF57B7"/>
    <w:rsid w:val="00B11211"/>
    <w:rsid w:val="00B1751A"/>
    <w:rsid w:val="00B21E8F"/>
    <w:rsid w:val="00B5791C"/>
    <w:rsid w:val="00B61FF7"/>
    <w:rsid w:val="00B63395"/>
    <w:rsid w:val="00B73454"/>
    <w:rsid w:val="00B74A7B"/>
    <w:rsid w:val="00B91470"/>
    <w:rsid w:val="00B953EA"/>
    <w:rsid w:val="00BB4188"/>
    <w:rsid w:val="00BC5F10"/>
    <w:rsid w:val="00BF3D44"/>
    <w:rsid w:val="00C41C54"/>
    <w:rsid w:val="00C43E27"/>
    <w:rsid w:val="00C45210"/>
    <w:rsid w:val="00C460C6"/>
    <w:rsid w:val="00C74C92"/>
    <w:rsid w:val="00CB78A4"/>
    <w:rsid w:val="00CC3A1D"/>
    <w:rsid w:val="00CC3E07"/>
    <w:rsid w:val="00CC7564"/>
    <w:rsid w:val="00CF2BD9"/>
    <w:rsid w:val="00D2706D"/>
    <w:rsid w:val="00D87334"/>
    <w:rsid w:val="00DF03C5"/>
    <w:rsid w:val="00DF13A6"/>
    <w:rsid w:val="00DF5B1D"/>
    <w:rsid w:val="00E0271A"/>
    <w:rsid w:val="00E1593A"/>
    <w:rsid w:val="00E422A9"/>
    <w:rsid w:val="00E651A5"/>
    <w:rsid w:val="00E76BB7"/>
    <w:rsid w:val="00EA71D3"/>
    <w:rsid w:val="00EA7906"/>
    <w:rsid w:val="00EB59D0"/>
    <w:rsid w:val="00EC02E3"/>
    <w:rsid w:val="00EC73D7"/>
    <w:rsid w:val="00EE41A9"/>
    <w:rsid w:val="00EE4FAA"/>
    <w:rsid w:val="00F06230"/>
    <w:rsid w:val="00F32DB5"/>
    <w:rsid w:val="00F35DC9"/>
    <w:rsid w:val="00F7419B"/>
    <w:rsid w:val="00F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6D2BF"/>
  <w15:docId w15:val="{E572264E-F077-4E78-A401-52D1C6E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9A6"/>
    <w:rPr>
      <w:rFonts w:ascii="Arial" w:hAnsi="Arial" w:cs="Arial"/>
      <w:sz w:val="24"/>
      <w:szCs w:val="24"/>
      <w:lang w:val="en-US" w:eastAsia="en-US" w:bidi="hi-IN"/>
    </w:rPr>
  </w:style>
  <w:style w:type="paragraph" w:styleId="Titre1">
    <w:name w:val="heading 1"/>
    <w:basedOn w:val="Normal"/>
    <w:next w:val="Normal"/>
    <w:qFormat/>
    <w:rsid w:val="008359A6"/>
    <w:pPr>
      <w:keepNext/>
      <w:outlineLvl w:val="0"/>
    </w:pPr>
    <w:rPr>
      <w:rFonts w:ascii="Impact" w:hAnsi="Impact" w:cs="Times New Roman"/>
      <w:color w:val="333300"/>
      <w:sz w:val="44"/>
      <w:szCs w:val="44"/>
    </w:rPr>
  </w:style>
  <w:style w:type="paragraph" w:styleId="Titre2">
    <w:name w:val="heading 2"/>
    <w:basedOn w:val="Titre1"/>
    <w:next w:val="Normal"/>
    <w:qFormat/>
    <w:rsid w:val="008359A6"/>
    <w:pPr>
      <w:spacing w:after="120" w:line="400" w:lineRule="exact"/>
      <w:outlineLvl w:val="1"/>
    </w:pPr>
    <w:rPr>
      <w:sz w:val="36"/>
      <w:szCs w:val="36"/>
    </w:rPr>
  </w:style>
  <w:style w:type="paragraph" w:styleId="Titre3">
    <w:name w:val="heading 3"/>
    <w:basedOn w:val="Normal"/>
    <w:next w:val="Normal"/>
    <w:qFormat/>
    <w:rsid w:val="008359A6"/>
    <w:pPr>
      <w:keepNext/>
      <w:spacing w:before="240" w:after="60"/>
      <w:outlineLvl w:val="2"/>
    </w:pPr>
    <w:rPr>
      <w:rFonts w:ascii="Helvetica" w:hAnsi="Helvetica" w:cs="Helvetica"/>
      <w:b/>
      <w:sz w:val="26"/>
      <w:szCs w:val="26"/>
    </w:rPr>
  </w:style>
  <w:style w:type="paragraph" w:styleId="Titre4">
    <w:name w:val="heading 4"/>
    <w:basedOn w:val="Titre1"/>
    <w:next w:val="Normal"/>
    <w:qFormat/>
    <w:rsid w:val="008359A6"/>
    <w:pPr>
      <w:outlineLvl w:val="3"/>
    </w:pPr>
    <w:rPr>
      <w:i/>
      <w:sz w:val="24"/>
      <w:szCs w:val="24"/>
    </w:rPr>
  </w:style>
  <w:style w:type="paragraph" w:styleId="Titre5">
    <w:name w:val="heading 5"/>
    <w:basedOn w:val="Titre1"/>
    <w:next w:val="Normal"/>
    <w:qFormat/>
    <w:rsid w:val="008359A6"/>
    <w:pPr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qFormat/>
    <w:rsid w:val="008359A6"/>
    <w:pPr>
      <w:spacing w:before="240" w:after="60"/>
      <w:outlineLvl w:val="5"/>
    </w:pPr>
    <w:rPr>
      <w:rFonts w:ascii="Times" w:hAnsi="Times" w:cs="Times"/>
      <w:b/>
      <w:sz w:val="22"/>
      <w:szCs w:val="22"/>
    </w:rPr>
  </w:style>
  <w:style w:type="paragraph" w:styleId="Titre9">
    <w:name w:val="heading 9"/>
    <w:basedOn w:val="Normal"/>
    <w:next w:val="Normal"/>
    <w:qFormat/>
    <w:rsid w:val="008359A6"/>
    <w:pPr>
      <w:keepNext/>
      <w:outlineLvl w:val="8"/>
    </w:pPr>
    <w:rPr>
      <w:i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359A6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rsid w:val="008359A6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sid w:val="008359A6"/>
    <w:pPr>
      <w:spacing w:after="120" w:line="240" w:lineRule="atLeast"/>
    </w:pPr>
    <w:rPr>
      <w:sz w:val="20"/>
      <w:szCs w:val="20"/>
    </w:rPr>
  </w:style>
  <w:style w:type="paragraph" w:styleId="Retraitcorpsdetexte">
    <w:name w:val="Body Text Indent"/>
    <w:basedOn w:val="Normal"/>
    <w:rsid w:val="008359A6"/>
    <w:pPr>
      <w:tabs>
        <w:tab w:val="left" w:pos="180"/>
      </w:tabs>
      <w:spacing w:line="220" w:lineRule="atLeast"/>
      <w:ind w:left="187" w:hanging="187"/>
    </w:pPr>
    <w:rPr>
      <w:sz w:val="18"/>
      <w:szCs w:val="18"/>
    </w:rPr>
  </w:style>
  <w:style w:type="paragraph" w:customStyle="1" w:styleId="CaptionText">
    <w:name w:val="Caption Text"/>
    <w:basedOn w:val="Normal"/>
    <w:rsid w:val="008359A6"/>
    <w:pPr>
      <w:spacing w:line="220" w:lineRule="atLeast"/>
      <w:jc w:val="center"/>
    </w:pPr>
    <w:rPr>
      <w:color w:val="333300"/>
      <w:sz w:val="18"/>
      <w:szCs w:val="18"/>
      <w:lang w:bidi="en-US"/>
    </w:rPr>
  </w:style>
  <w:style w:type="paragraph" w:customStyle="1" w:styleId="QuoteText">
    <w:name w:val="Quote Text"/>
    <w:basedOn w:val="CaptionText"/>
    <w:rsid w:val="008359A6"/>
    <w:pPr>
      <w:spacing w:line="280" w:lineRule="atLeast"/>
      <w:jc w:val="right"/>
    </w:pPr>
    <w:rPr>
      <w:i/>
      <w:sz w:val="20"/>
      <w:szCs w:val="20"/>
    </w:rPr>
  </w:style>
  <w:style w:type="paragraph" w:customStyle="1" w:styleId="Masthead">
    <w:name w:val="Masthead"/>
    <w:basedOn w:val="Titre1"/>
    <w:rsid w:val="008359A6"/>
    <w:rPr>
      <w:rFonts w:cs="Impact"/>
      <w:sz w:val="96"/>
      <w:szCs w:val="96"/>
      <w:lang w:bidi="en-US"/>
    </w:rPr>
  </w:style>
  <w:style w:type="paragraph" w:customStyle="1" w:styleId="RunningHead">
    <w:name w:val="Running Head"/>
    <w:basedOn w:val="Normal"/>
    <w:rsid w:val="008359A6"/>
    <w:rPr>
      <w:rFonts w:ascii="Impact" w:hAnsi="Impact" w:cs="Impact"/>
      <w:color w:val="FFFFFF"/>
      <w:sz w:val="36"/>
      <w:szCs w:val="36"/>
      <w:lang w:bidi="en-US"/>
    </w:rPr>
  </w:style>
  <w:style w:type="paragraph" w:styleId="Textedebulles">
    <w:name w:val="Balloon Text"/>
    <w:basedOn w:val="Normal"/>
    <w:link w:val="TextedebullesCar"/>
    <w:rsid w:val="00657769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657769"/>
    <w:rPr>
      <w:rFonts w:ascii="Tahoma" w:hAnsi="Tahoma" w:cs="Mangal"/>
      <w:sz w:val="16"/>
      <w:szCs w:val="14"/>
      <w:lang w:val="en-US" w:eastAsia="en-US" w:bidi="hi-IN"/>
    </w:rPr>
  </w:style>
  <w:style w:type="character" w:styleId="Hyperlien">
    <w:name w:val="Hyperlink"/>
    <w:basedOn w:val="Policepardfaut"/>
    <w:unhideWhenUsed/>
    <w:rsid w:val="00655639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563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B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vesquea@cssrdn.gouv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vesquea@cssrdn.gouv.qc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-Lauriault\AppData\Roaming\Microsoft\Templates\Newslett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070E47131A4A87D6838D37C48E4B" ma:contentTypeVersion="15" ma:contentTypeDescription="Crée un document." ma:contentTypeScope="" ma:versionID="f52813aafb0fbbd30f3ac41bf63466d6">
  <xsd:schema xmlns:xsd="http://www.w3.org/2001/XMLSchema" xmlns:xs="http://www.w3.org/2001/XMLSchema" xmlns:p="http://schemas.microsoft.com/office/2006/metadata/properties" xmlns:ns3="8f3b2b2f-3783-47da-a57f-f4b3e2efb58f" xmlns:ns4="780a0eed-d5b6-4a94-942f-b8c5e00bca81" targetNamespace="http://schemas.microsoft.com/office/2006/metadata/properties" ma:root="true" ma:fieldsID="0dbe3d89d905be38e3d3e4006e435e19" ns3:_="" ns4:_="">
    <xsd:import namespace="8f3b2b2f-3783-47da-a57f-f4b3e2efb58f"/>
    <xsd:import namespace="780a0eed-d5b6-4a94-942f-b8c5e00bca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b2b2f-3783-47da-a57f-f4b3e2efb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0eed-d5b6-4a94-942f-b8c5e00bc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3b2b2f-3783-47da-a57f-f4b3e2efb58f" xsi:nil="true"/>
  </documentManagement>
</p:properties>
</file>

<file path=customXml/itemProps1.xml><?xml version="1.0" encoding="utf-8"?>
<ds:datastoreItem xmlns:ds="http://schemas.openxmlformats.org/officeDocument/2006/customXml" ds:itemID="{D346A13C-2C53-4121-9E70-B0AA3000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b2b2f-3783-47da-a57f-f4b3e2efb58f"/>
    <ds:schemaRef ds:uri="780a0eed-d5b6-4a94-942f-b8c5e00bc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9CD16-13CF-4A7A-AE58-3CC0D10DA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D3DC7-A126-4C4A-88FB-86F67F81F237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80a0eed-d5b6-4a94-942f-b8c5e00bca81"/>
    <ds:schemaRef ds:uri="8f3b2b2f-3783-47da-a57f-f4b3e2efb58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1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David-Lauriault</dc:creator>
  <cp:lastModifiedBy>Lévesque, Alain (FP)</cp:lastModifiedBy>
  <cp:revision>2</cp:revision>
  <cp:lastPrinted>2022-05-25T19:04:00Z</cp:lastPrinted>
  <dcterms:created xsi:type="dcterms:W3CDTF">2024-10-07T23:13:00Z</dcterms:created>
  <dcterms:modified xsi:type="dcterms:W3CDTF">2024-10-07T23:13:00Z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TC062062911036</vt:lpwstr>
  </property>
  <property fmtid="{D5CDD505-2E9C-101B-9397-08002B2CF9AE}" pid="3" name="ContentTypeId">
    <vt:lpwstr>0x01010091BE070E47131A4A87D6838D37C48E4B</vt:lpwstr>
  </property>
</Properties>
</file>